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43" w:rsidRPr="007C1314" w:rsidRDefault="00B51A69" w:rsidP="008B21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15D6F" wp14:editId="56315D70">
                <wp:simplePos x="0" y="0"/>
                <wp:positionH relativeFrom="column">
                  <wp:posOffset>1426210</wp:posOffset>
                </wp:positionH>
                <wp:positionV relativeFrom="paragraph">
                  <wp:posOffset>-179705</wp:posOffset>
                </wp:positionV>
                <wp:extent cx="3134360" cy="495300"/>
                <wp:effectExtent l="6985" t="10795" r="11430" b="825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Name:_________________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FD5856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te of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5D6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2.3pt;margin-top:-14.15pt;width:246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BpKwIAAFIEAAAOAAAAZHJzL2Uyb0RvYy54bWysVNtu2zAMfR+wfxD0vti5dY0Rp+jSZRjQ&#10;XYB2HyDLsi1MEjVJiZ19fSk5zYJ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">
                <v:textbox>
                  <w:txbxContent>
                    <w:p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Name:_________________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  <w:r w:rsidRPr="00FD5856">
                        <w:rPr>
                          <w:rFonts w:ascii="Times New Roman" w:hAnsi="Times New Roman"/>
                        </w:rPr>
                        <w:t>___</w:t>
                      </w:r>
                    </w:p>
                    <w:p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 xml:space="preserve">te of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birth:_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___/___/____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56315D71" wp14:editId="56315D72">
            <wp:simplePos x="0" y="0"/>
            <wp:positionH relativeFrom="column">
              <wp:posOffset>4753610</wp:posOffset>
            </wp:positionH>
            <wp:positionV relativeFrom="paragraph">
              <wp:posOffset>-184150</wp:posOffset>
            </wp:positionV>
            <wp:extent cx="2397125" cy="833120"/>
            <wp:effectExtent l="0" t="0" r="3175" b="5080"/>
            <wp:wrapTight wrapText="bothSides">
              <wp:wrapPolygon edited="0">
                <wp:start x="0" y="0"/>
                <wp:lineTo x="0" y="21238"/>
                <wp:lineTo x="21457" y="21238"/>
                <wp:lineTo x="21457" y="0"/>
                <wp:lineTo x="0" y="0"/>
              </wp:wrapPolygon>
            </wp:wrapTight>
            <wp:docPr id="26" name="Picture 26" descr="Ladies' College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dies' College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17">
        <w:rPr>
          <w:rFonts w:ascii="Times New Roman" w:hAnsi="Times New Roman"/>
          <w:b/>
          <w:sz w:val="28"/>
        </w:rPr>
        <w:t>OA4 F</w:t>
      </w:r>
      <w:r w:rsidR="006265C7">
        <w:rPr>
          <w:rFonts w:ascii="Times New Roman" w:hAnsi="Times New Roman"/>
          <w:b/>
          <w:sz w:val="28"/>
        </w:rPr>
        <w:t xml:space="preserve">orm </w:t>
      </w:r>
      <w:r w:rsidR="0034177A">
        <w:rPr>
          <w:rFonts w:ascii="Times New Roman" w:hAnsi="Times New Roman"/>
          <w:b/>
          <w:sz w:val="28"/>
        </w:rPr>
        <w:t>2019</w:t>
      </w:r>
    </w:p>
    <w:p w:rsidR="008B2143" w:rsidRPr="007C1314" w:rsidRDefault="008B2143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</w:p>
    <w:p w:rsidR="008B2143" w:rsidRPr="007C1314" w:rsidRDefault="00325D27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PARENT</w:t>
      </w:r>
      <w:r w:rsidR="008B2143" w:rsidRPr="007C1314">
        <w:rPr>
          <w:rFonts w:ascii="Times New Roman" w:hAnsi="Times New Roman"/>
          <w:caps/>
        </w:rPr>
        <w:t xml:space="preserve"> CONSENT FOR An educational VISIT</w:t>
      </w:r>
    </w:p>
    <w:p w:rsidR="008B2143" w:rsidRPr="007C1314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</w:p>
    <w:p w:rsidR="008B2143" w:rsidRPr="007C1314" w:rsidRDefault="008B2143" w:rsidP="00FE328D">
      <w:pPr>
        <w:tabs>
          <w:tab w:val="left" w:pos="720"/>
          <w:tab w:val="left" w:pos="10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 xml:space="preserve">To be distributed with </w:t>
      </w:r>
      <w:r w:rsidR="00EB460F">
        <w:rPr>
          <w:rFonts w:ascii="Times New Roman" w:hAnsi="Times New Roman"/>
          <w:b/>
        </w:rPr>
        <w:t xml:space="preserve">an </w:t>
      </w:r>
      <w:r w:rsidR="00331C00" w:rsidRPr="007C1314">
        <w:rPr>
          <w:rFonts w:ascii="Times New Roman" w:hAnsi="Times New Roman"/>
          <w:b/>
        </w:rPr>
        <w:t>information</w:t>
      </w:r>
      <w:r w:rsidRPr="007C1314">
        <w:rPr>
          <w:rFonts w:ascii="Times New Roman" w:hAnsi="Times New Roman"/>
          <w:b/>
        </w:rPr>
        <w:t xml:space="preserve"> sheet giving full details of the visit.</w:t>
      </w:r>
    </w:p>
    <w:p w:rsidR="008B2143" w:rsidRPr="006265C7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i/>
        </w:rPr>
      </w:pPr>
      <w:r w:rsidRPr="006265C7">
        <w:rPr>
          <w:rFonts w:ascii="Times New Roman" w:hAnsi="Times New Roman"/>
          <w:b/>
          <w:i/>
        </w:rPr>
        <w:t>Please com</w:t>
      </w:r>
      <w:r w:rsidR="00FE328D">
        <w:rPr>
          <w:rFonts w:ascii="Times New Roman" w:hAnsi="Times New Roman"/>
          <w:b/>
          <w:i/>
        </w:rPr>
        <w:t>plete this form in black ink</w:t>
      </w:r>
      <w:r w:rsidRPr="006265C7">
        <w:rPr>
          <w:rFonts w:ascii="Times New Roman" w:hAnsi="Times New Roman"/>
          <w:b/>
          <w:i/>
        </w:rPr>
        <w:t>.</w:t>
      </w:r>
    </w:p>
    <w:p w:rsidR="00FE328D" w:rsidRDefault="00FE328D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</w:p>
    <w:p w:rsidR="008B2143" w:rsidRPr="007C1314" w:rsidRDefault="005867DF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Visit to:    </w:t>
      </w:r>
      <w:r w:rsidR="008B2143" w:rsidRPr="007C1314">
        <w:rPr>
          <w:rFonts w:ascii="Times New Roman" w:hAnsi="Times New Roman"/>
        </w:rPr>
        <w:t xml:space="preserve"> </w:t>
      </w:r>
      <w:r w:rsidR="00F4382A">
        <w:rPr>
          <w:rFonts w:ascii="Times New Roman" w:hAnsi="Times New Roman"/>
        </w:rPr>
        <w:t xml:space="preserve">London – Drama Trip GCSE and A-level students </w:t>
      </w:r>
    </w:p>
    <w:p w:rsidR="008B2143" w:rsidRPr="007C1314" w:rsidRDefault="00B51A69" w:rsidP="008B2143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6315D73" wp14:editId="56315D74">
                <wp:simplePos x="0" y="0"/>
                <wp:positionH relativeFrom="column">
                  <wp:posOffset>1226185</wp:posOffset>
                </wp:positionH>
                <wp:positionV relativeFrom="paragraph">
                  <wp:posOffset>-2540</wp:posOffset>
                </wp:positionV>
                <wp:extent cx="4702175" cy="0"/>
                <wp:effectExtent l="6985" t="6985" r="5715" b="1206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E6C0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-.2pt" to="466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dX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" o:allowincell="f"/>
            </w:pict>
          </mc:Fallback>
        </mc:AlternateContent>
      </w:r>
      <w:r w:rsidR="008B2143" w:rsidRPr="007C1314">
        <w:rPr>
          <w:rFonts w:ascii="Times New Roman" w:hAnsi="Times New Roman"/>
        </w:rPr>
        <w:tab/>
      </w:r>
    </w:p>
    <w:p w:rsidR="008B2143" w:rsidRPr="007C1314" w:rsidRDefault="00B51A69" w:rsidP="008B2143">
      <w:pPr>
        <w:tabs>
          <w:tab w:val="left" w:pos="3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315D75" wp14:editId="56315D76">
                <wp:simplePos x="0" y="0"/>
                <wp:positionH relativeFrom="column">
                  <wp:posOffset>1226185</wp:posOffset>
                </wp:positionH>
                <wp:positionV relativeFrom="paragraph">
                  <wp:posOffset>165100</wp:posOffset>
                </wp:positionV>
                <wp:extent cx="2873375" cy="0"/>
                <wp:effectExtent l="6985" t="12700" r="5715" b="63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7D6F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13pt" to="322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/T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" o:allowincell="f"/>
            </w:pict>
          </mc:Fallback>
        </mc:AlternateContent>
      </w:r>
      <w:r w:rsidR="005867DF">
        <w:rPr>
          <w:rFonts w:ascii="Times New Roman" w:hAnsi="Times New Roman"/>
        </w:rPr>
        <w:t xml:space="preserve">Visit Leader:            </w:t>
      </w:r>
      <w:r w:rsidR="003C4D78">
        <w:rPr>
          <w:rFonts w:ascii="Times New Roman" w:hAnsi="Times New Roman"/>
        </w:rPr>
        <w:t xml:space="preserve"> </w:t>
      </w:r>
      <w:r w:rsidR="005E78E0">
        <w:rPr>
          <w:rFonts w:ascii="Times New Roman" w:hAnsi="Times New Roman"/>
        </w:rPr>
        <w:t>_</w:t>
      </w:r>
      <w:r w:rsidR="00F4382A">
        <w:rPr>
          <w:rFonts w:ascii="Times New Roman" w:hAnsi="Times New Roman"/>
        </w:rPr>
        <w:t>Mrs Maggie King</w:t>
      </w:r>
      <w:r w:rsidR="005E78E0">
        <w:rPr>
          <w:rFonts w:ascii="Times New Roman" w:hAnsi="Times New Roman"/>
        </w:rPr>
        <w:t>_____</w:t>
      </w:r>
    </w:p>
    <w:p w:rsidR="008B2143" w:rsidRPr="007C1314" w:rsidRDefault="008B2143" w:rsidP="008B2143">
      <w:pPr>
        <w:rPr>
          <w:rFonts w:ascii="Times New Roman" w:hAnsi="Times New Roman"/>
        </w:rPr>
      </w:pPr>
    </w:p>
    <w:p w:rsidR="00F4382A" w:rsidRDefault="00F4382A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17</w:t>
      </w:r>
      <w:r w:rsidRPr="00F4382A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– 19</w:t>
      </w:r>
      <w:r w:rsidRPr="00F4382A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January 2020 (flight times to be confirmed) </w:t>
      </w:r>
      <w:bookmarkStart w:id="0" w:name="_GoBack"/>
      <w:bookmarkEnd w:id="0"/>
    </w:p>
    <w:p w:rsidR="00F4382A" w:rsidRDefault="00F4382A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</w:p>
    <w:p w:rsidR="008B2143" w:rsidRPr="007C1314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Medical information about your child</w:t>
      </w:r>
    </w:p>
    <w:p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:rsidR="008B2143" w:rsidRPr="007C1314" w:rsidRDefault="00E76B17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Does your child have any </w:t>
      </w:r>
      <w:r w:rsidR="008B2143" w:rsidRPr="007C1314">
        <w:rPr>
          <w:rFonts w:ascii="Times New Roman" w:hAnsi="Times New Roman"/>
        </w:rPr>
        <w:t>conditions requiring medical treatment, including medication?</w:t>
      </w:r>
      <w:r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ab/>
        <w:t>YES/NO</w:t>
      </w:r>
    </w:p>
    <w:p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1077" w:hanging="357"/>
        <w:rPr>
          <w:rFonts w:ascii="Times New Roman" w:hAnsi="Times New Roman"/>
        </w:rPr>
      </w:pPr>
    </w:p>
    <w:p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B2143" w:rsidRDefault="008B2143" w:rsidP="008A1A7A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Please outline any food or other allergies and special dietary requirements of </w:t>
      </w:r>
      <w:r w:rsidR="00FE328D">
        <w:rPr>
          <w:rFonts w:ascii="Times New Roman" w:hAnsi="Times New Roman"/>
        </w:rPr>
        <w:t>your daughter</w:t>
      </w:r>
      <w:r w:rsidRPr="008A1A7A">
        <w:rPr>
          <w:rFonts w:ascii="Times New Roman" w:hAnsi="Times New Roman"/>
        </w:rPr>
        <w:t xml:space="preserve">: </w:t>
      </w:r>
    </w:p>
    <w:p w:rsidR="00FE328D" w:rsidRPr="008A1A7A" w:rsidRDefault="00FE328D" w:rsidP="00FE328D">
      <w:pPr>
        <w:tabs>
          <w:tab w:val="left" w:pos="1080"/>
          <w:tab w:val="right" w:pos="9180"/>
        </w:tabs>
        <w:spacing w:line="120" w:lineRule="auto"/>
        <w:ind w:left="720"/>
        <w:jc w:val="both"/>
        <w:rPr>
          <w:rFonts w:ascii="Times New Roman" w:hAnsi="Times New Roman"/>
        </w:rPr>
      </w:pPr>
    </w:p>
    <w:p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  <w:sz w:val="22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:rsidR="008B2143" w:rsidRPr="007C1314" w:rsidRDefault="00E76B17" w:rsidP="008B2143">
      <w:pPr>
        <w:numPr>
          <w:ilvl w:val="0"/>
          <w:numId w:val="2"/>
        </w:num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Are there any</w:t>
      </w:r>
      <w:r w:rsidR="008B2143" w:rsidRPr="007C1314">
        <w:rPr>
          <w:rFonts w:ascii="Times New Roman" w:hAnsi="Times New Roman"/>
        </w:rPr>
        <w:t xml:space="preserve"> recent illness or accident</w:t>
      </w:r>
      <w:r>
        <w:rPr>
          <w:rFonts w:ascii="Times New Roman" w:hAnsi="Times New Roman"/>
        </w:rPr>
        <w:t>s</w:t>
      </w:r>
      <w:r w:rsidR="008B2143" w:rsidRPr="007C1314">
        <w:rPr>
          <w:rFonts w:ascii="Times New Roman" w:hAnsi="Times New Roman"/>
        </w:rPr>
        <w:t xml:space="preserve"> </w:t>
      </w:r>
      <w:r w:rsidR="00FE328D">
        <w:rPr>
          <w:rFonts w:ascii="Times New Roman" w:hAnsi="Times New Roman"/>
        </w:rPr>
        <w:t xml:space="preserve">that </w:t>
      </w:r>
      <w:r w:rsidR="008B2143" w:rsidRPr="007C1314">
        <w:rPr>
          <w:rFonts w:ascii="Times New Roman" w:hAnsi="Times New Roman"/>
        </w:rPr>
        <w:t>staff should be aware of?</w:t>
      </w:r>
    </w:p>
    <w:p w:rsidR="008B2143" w:rsidRPr="007C1314" w:rsidRDefault="008B2143" w:rsidP="00FE328D">
      <w:pPr>
        <w:tabs>
          <w:tab w:val="left" w:pos="720"/>
          <w:tab w:val="left" w:pos="1080"/>
          <w:tab w:val="right" w:pos="9180"/>
        </w:tabs>
        <w:spacing w:line="120" w:lineRule="auto"/>
        <w:ind w:left="357"/>
        <w:jc w:val="both"/>
        <w:rPr>
          <w:rFonts w:ascii="Times New Roman" w:hAnsi="Times New Roman"/>
        </w:rPr>
      </w:pPr>
    </w:p>
    <w:p w:rsidR="008B2143" w:rsidRPr="007C1314" w:rsidRDefault="008B2143" w:rsidP="008A1A7A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="008B2143" w:rsidRPr="007C1314" w:rsidRDefault="00E76B17" w:rsidP="008B2143">
      <w:pPr>
        <w:numPr>
          <w:ilvl w:val="0"/>
          <w:numId w:val="2"/>
        </w:numPr>
        <w:tabs>
          <w:tab w:val="clear" w:pos="360"/>
          <w:tab w:val="num" w:pos="709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indicate the </w:t>
      </w:r>
      <w:r w:rsidR="008B2143" w:rsidRPr="007C1314">
        <w:rPr>
          <w:rFonts w:ascii="Times New Roman" w:hAnsi="Times New Roman"/>
        </w:rPr>
        <w:t xml:space="preserve">type of pain/flu relief medication your </w:t>
      </w:r>
      <w:r w:rsidR="008A1A7A">
        <w:rPr>
          <w:rFonts w:ascii="Times New Roman" w:hAnsi="Times New Roman"/>
        </w:rPr>
        <w:t>daughter</w:t>
      </w:r>
      <w:r w:rsidR="008B2143" w:rsidRPr="007C1314">
        <w:rPr>
          <w:rFonts w:ascii="Times New Roman" w:hAnsi="Times New Roman"/>
        </w:rPr>
        <w:t xml:space="preserve"> may be given if necessary</w:t>
      </w:r>
      <w:r w:rsidR="008A1A7A">
        <w:rPr>
          <w:rFonts w:ascii="Times New Roman" w:hAnsi="Times New Roman"/>
        </w:rPr>
        <w:t xml:space="preserve"> (delete </w:t>
      </w:r>
      <w:r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>as required)</w:t>
      </w:r>
      <w:r w:rsidR="008B2143" w:rsidRPr="007C1314">
        <w:rPr>
          <w:rFonts w:ascii="Times New Roman" w:hAnsi="Times New Roman"/>
        </w:rPr>
        <w:t xml:space="preserve">:  </w:t>
      </w:r>
    </w:p>
    <w:p w:rsidR="008B2143" w:rsidRPr="007C1314" w:rsidRDefault="008B2143" w:rsidP="008B2143">
      <w:pPr>
        <w:tabs>
          <w:tab w:val="left" w:pos="1080"/>
          <w:tab w:val="right" w:pos="9180"/>
        </w:tabs>
        <w:ind w:left="360"/>
        <w:jc w:val="both"/>
        <w:rPr>
          <w:rFonts w:ascii="Times New Roman" w:hAnsi="Times New Roman"/>
        </w:rPr>
      </w:pPr>
    </w:p>
    <w:p w:rsidR="00400F4A" w:rsidRDefault="00B51A69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Paraceta</w:t>
      </w:r>
      <w:r w:rsidR="008A1A7A">
        <w:rPr>
          <w:rFonts w:ascii="Times New Roman" w:hAnsi="Times New Roman"/>
        </w:rPr>
        <w:t>mol / Nurofen / Ibuprofen</w:t>
      </w:r>
      <w:r w:rsidR="00FE328D">
        <w:rPr>
          <w:rFonts w:ascii="Times New Roman" w:hAnsi="Times New Roman"/>
        </w:rPr>
        <w:t xml:space="preserve"> / </w:t>
      </w:r>
      <w:r w:rsidR="00E038CB">
        <w:rPr>
          <w:rFonts w:ascii="Times New Roman" w:hAnsi="Times New Roman"/>
        </w:rPr>
        <w:t>Imodium</w:t>
      </w:r>
      <w:r w:rsidR="00FE328D">
        <w:rPr>
          <w:rFonts w:ascii="Times New Roman" w:hAnsi="Times New Roman"/>
        </w:rPr>
        <w:t xml:space="preserve"> or similar / Flu remedies / Travel</w:t>
      </w:r>
      <w:r w:rsidR="008A1A7A">
        <w:rPr>
          <w:rFonts w:ascii="Times New Roman" w:hAnsi="Times New Roman"/>
        </w:rPr>
        <w:t xml:space="preserve"> sickness tablets </w:t>
      </w:r>
      <w:r w:rsidR="00400F4A">
        <w:rPr>
          <w:rFonts w:ascii="Times New Roman" w:hAnsi="Times New Roman"/>
        </w:rPr>
        <w:t xml:space="preserve">/ </w:t>
      </w:r>
      <w:r w:rsidR="008A1A7A">
        <w:rPr>
          <w:rFonts w:ascii="Times New Roman" w:hAnsi="Times New Roman"/>
        </w:rPr>
        <w:t>Other:</w:t>
      </w:r>
    </w:p>
    <w:p w:rsidR="00400F4A" w:rsidRDefault="00400F4A" w:rsidP="00400F4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:rsid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B2143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r>
        <w:rPr>
          <w:rFonts w:ascii="Times New Roman" w:hAnsi="Times New Roman"/>
          <w:b/>
        </w:rPr>
        <w:tab/>
      </w:r>
      <w:r w:rsidRPr="00400F4A">
        <w:rPr>
          <w:rFonts w:ascii="Times New Roman" w:hAnsi="Times New Roman"/>
        </w:rPr>
        <w:t>Any</w:t>
      </w:r>
      <w:r w:rsidR="00400F4A" w:rsidRPr="00400F4A">
        <w:rPr>
          <w:rFonts w:ascii="Times New Roman" w:hAnsi="Times New Roman"/>
        </w:rPr>
        <w:t xml:space="preserve"> other</w:t>
      </w:r>
      <w:r w:rsidRPr="00400F4A">
        <w:rPr>
          <w:rFonts w:ascii="Times New Roman" w:hAnsi="Times New Roman"/>
        </w:rPr>
        <w:t xml:space="preserve"> </w:t>
      </w:r>
      <w:r w:rsidR="00400F4A" w:rsidRPr="00400F4A">
        <w:rPr>
          <w:rFonts w:ascii="Times New Roman" w:hAnsi="Times New Roman"/>
        </w:rPr>
        <w:t xml:space="preserve">relevant </w:t>
      </w:r>
      <w:r w:rsidRPr="00400F4A">
        <w:rPr>
          <w:rFonts w:ascii="Times New Roman" w:hAnsi="Times New Roman"/>
        </w:rPr>
        <w:t>information</w:t>
      </w:r>
      <w:r w:rsidR="00E76B17">
        <w:rPr>
          <w:rFonts w:ascii="Times New Roman" w:hAnsi="Times New Roman"/>
        </w:rPr>
        <w:t xml:space="preserve"> you would like to give us</w:t>
      </w:r>
      <w:r w:rsidRPr="00400F4A">
        <w:rPr>
          <w:rFonts w:ascii="Times New Roman" w:hAnsi="Times New Roman"/>
        </w:rPr>
        <w:t>:</w:t>
      </w:r>
    </w:p>
    <w:p w:rsidR="00FE328D" w:rsidRDefault="00FE328D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:rsidR="008A1A7A" w:rsidRP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A1A7A" w:rsidRDefault="008A1A7A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For residential visits and exchanges only</w:t>
      </w:r>
    </w:p>
    <w:p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jc w:val="both"/>
        <w:rPr>
          <w:rFonts w:ascii="Times New Roman" w:hAnsi="Times New Roman"/>
        </w:rPr>
      </w:pPr>
    </w:p>
    <w:p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8B2143" w:rsidRPr="007C1314">
        <w:rPr>
          <w:rFonts w:ascii="Times New Roman" w:hAnsi="Times New Roman"/>
        </w:rPr>
        <w:t>)</w:t>
      </w:r>
      <w:r w:rsidR="008B2143" w:rsidRPr="007C1314">
        <w:rPr>
          <w:rFonts w:ascii="Times New Roman" w:hAnsi="Times New Roman"/>
        </w:rPr>
        <w:tab/>
        <w:t xml:space="preserve">To the best </w:t>
      </w:r>
      <w:r w:rsidR="008A1A7A">
        <w:rPr>
          <w:rFonts w:ascii="Times New Roman" w:hAnsi="Times New Roman"/>
        </w:rPr>
        <w:t xml:space="preserve">of your knowledge, has your </w:t>
      </w:r>
      <w:r w:rsidR="008B2143" w:rsidRPr="007C1314">
        <w:rPr>
          <w:rFonts w:ascii="Times New Roman" w:hAnsi="Times New Roman"/>
        </w:rPr>
        <w:t>daughter been in contact with any contagious or infectious diseases or suffered from anything in the last four weeks that may be contagious or infections?</w:t>
      </w:r>
      <w:r w:rsidR="008B2143" w:rsidRPr="007C1314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>YES/NO</w:t>
      </w:r>
    </w:p>
    <w:p w:rsidR="008B2143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:rsidR="00FE328D" w:rsidRPr="007C1314" w:rsidRDefault="00FE328D" w:rsidP="00FE328D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:rsidR="008B2143" w:rsidRPr="007C1314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Is your </w:t>
      </w:r>
      <w:r w:rsidR="008B2143" w:rsidRPr="007C1314">
        <w:rPr>
          <w:rFonts w:ascii="Times New Roman" w:hAnsi="Times New Roman"/>
        </w:rPr>
        <w:t>daughter allergic to any medication?</w:t>
      </w:r>
      <w:r w:rsidR="008B2143" w:rsidRPr="007C1314">
        <w:rPr>
          <w:rFonts w:ascii="Times New Roman" w:hAnsi="Times New Roman"/>
        </w:rPr>
        <w:tab/>
        <w:t>YES/NO</w:t>
      </w:r>
    </w:p>
    <w:p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specify:</w:t>
      </w:r>
    </w:p>
    <w:p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</w:p>
    <w:p w:rsidR="008B2143" w:rsidRPr="007C1314" w:rsidRDefault="00627A3A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When did your </w:t>
      </w:r>
      <w:r w:rsidR="008B2143" w:rsidRPr="007C1314">
        <w:rPr>
          <w:rFonts w:ascii="Times New Roman" w:hAnsi="Times New Roman"/>
        </w:rPr>
        <w:t>daughter last have a tetanus injection</w:t>
      </w:r>
      <w:r w:rsidR="002B60EF">
        <w:rPr>
          <w:rFonts w:ascii="Times New Roman" w:hAnsi="Times New Roman"/>
        </w:rPr>
        <w:t>?</w:t>
      </w:r>
      <w:r w:rsidR="005867DF">
        <w:rPr>
          <w:rFonts w:ascii="Times New Roman" w:hAnsi="Times New Roman"/>
        </w:rPr>
        <w:t xml:space="preserve">   </w:t>
      </w:r>
    </w:p>
    <w:p w:rsidR="008B2143" w:rsidRPr="007C1314" w:rsidRDefault="00B51A69" w:rsidP="008B2143">
      <w:pPr>
        <w:pStyle w:val="BodyText2"/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6315D7F" wp14:editId="56315D80">
                <wp:simplePos x="0" y="0"/>
                <wp:positionH relativeFrom="column">
                  <wp:posOffset>3827145</wp:posOffset>
                </wp:positionH>
                <wp:positionV relativeFrom="paragraph">
                  <wp:posOffset>15875</wp:posOffset>
                </wp:positionV>
                <wp:extent cx="2866390" cy="0"/>
                <wp:effectExtent l="17145" t="15875" r="12065" b="127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7725" id="Line 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35pt,1.25pt" to="527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s9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" o:allowincell="f" strokeweight="1.25pt"/>
            </w:pict>
          </mc:Fallback>
        </mc:AlternateContent>
      </w:r>
      <w:r w:rsidR="00325D27">
        <w:rPr>
          <w:rFonts w:ascii="Times New Roman" w:hAnsi="Times New Roman"/>
          <w:b/>
        </w:rPr>
        <w:br w:type="page"/>
      </w:r>
      <w:r w:rsidR="008B2143" w:rsidRPr="007C1314">
        <w:rPr>
          <w:rFonts w:ascii="Times New Roman" w:hAnsi="Times New Roman"/>
          <w:b/>
        </w:rPr>
        <w:lastRenderedPageBreak/>
        <w:t>Name of family doctor:</w:t>
      </w:r>
      <w:r w:rsidR="00325D27">
        <w:rPr>
          <w:rFonts w:ascii="Times New Roman" w:hAnsi="Times New Roman"/>
        </w:rPr>
        <w:t xml:space="preserve">_______________________    </w:t>
      </w:r>
      <w:r w:rsidR="00325D27">
        <w:rPr>
          <w:rFonts w:ascii="Times New Roman" w:hAnsi="Times New Roman"/>
        </w:rPr>
        <w:tab/>
        <w:t xml:space="preserve">                    Tel. number: _____________________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7C1314" w:rsidRDefault="00A80C65" w:rsidP="00A80C65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Dr's </w:t>
      </w:r>
      <w:r w:rsidR="008B2143" w:rsidRPr="007C1314">
        <w:rPr>
          <w:rFonts w:ascii="Times New Roman" w:hAnsi="Times New Roman"/>
        </w:rPr>
        <w:t>Address:</w:t>
      </w:r>
      <w:r w:rsidR="00325D27">
        <w:rPr>
          <w:rFonts w:ascii="Times New Roman" w:hAnsi="Times New Roman"/>
        </w:rPr>
        <w:t xml:space="preserve"> ___________________________________________________________________________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ab/>
        <w:t xml:space="preserve"> </w:t>
      </w:r>
    </w:p>
    <w:p w:rsidR="008B2143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My contact details:</w:t>
      </w:r>
    </w:p>
    <w:p w:rsidR="008B2143" w:rsidRDefault="008B2143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Tel. </w:t>
      </w:r>
      <w:proofErr w:type="gramStart"/>
      <w:r w:rsidR="00325D27" w:rsidRPr="007C1314">
        <w:rPr>
          <w:rFonts w:ascii="Times New Roman" w:hAnsi="Times New Roman"/>
        </w:rPr>
        <w:t>H</w:t>
      </w:r>
      <w:r w:rsidRPr="007C1314">
        <w:rPr>
          <w:rFonts w:ascii="Times New Roman" w:hAnsi="Times New Roman"/>
        </w:rPr>
        <w:t>ome</w:t>
      </w:r>
      <w:r w:rsidR="00E038CB">
        <w:rPr>
          <w:rFonts w:ascii="Times New Roman" w:hAnsi="Times New Roman"/>
        </w:rPr>
        <w:t>:_</w:t>
      </w:r>
      <w:proofErr w:type="gramEnd"/>
      <w:r w:rsidR="00E038CB">
        <w:rPr>
          <w:rFonts w:ascii="Times New Roman" w:hAnsi="Times New Roman"/>
        </w:rPr>
        <w:t>________________</w:t>
      </w:r>
      <w:r w:rsidR="00325D27">
        <w:rPr>
          <w:rFonts w:ascii="Times New Roman" w:hAnsi="Times New Roman"/>
        </w:rPr>
        <w:t>____  Mobile:______________________</w:t>
      </w:r>
      <w:r w:rsidR="00E038CB">
        <w:rPr>
          <w:rFonts w:ascii="Times New Roman" w:hAnsi="Times New Roman"/>
        </w:rPr>
        <w:t xml:space="preserve"> </w:t>
      </w:r>
    </w:p>
    <w:p w:rsidR="00E038CB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</w:p>
    <w:p w:rsidR="00E038CB" w:rsidRPr="007C1314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="008B2143" w:rsidRPr="007C1314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__________________________________________________________________________</w:t>
      </w:r>
    </w:p>
    <w:p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</w:p>
    <w:p w:rsidR="008B2143" w:rsidRPr="007C1314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Email address: </w:t>
      </w:r>
    </w:p>
    <w:p w:rsidR="008B2143" w:rsidRPr="00400F4A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315D81" wp14:editId="56315D82">
                <wp:simplePos x="0" y="0"/>
                <wp:positionH relativeFrom="column">
                  <wp:posOffset>1308735</wp:posOffset>
                </wp:positionH>
                <wp:positionV relativeFrom="paragraph">
                  <wp:posOffset>7620</wp:posOffset>
                </wp:positionV>
                <wp:extent cx="4686300" cy="0"/>
                <wp:effectExtent l="13335" t="7620" r="5715" b="1143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59BC3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6pt" to="47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nX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7zyWzylIJ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">
                <w10:wrap type="square"/>
              </v:line>
            </w:pict>
          </mc:Fallback>
        </mc:AlternateConten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Alternative emergency contact during the visit and on-island – if necessary: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6315D83" wp14:editId="56315D84">
                <wp:simplePos x="0" y="0"/>
                <wp:positionH relativeFrom="column">
                  <wp:posOffset>813435</wp:posOffset>
                </wp:positionH>
                <wp:positionV relativeFrom="paragraph">
                  <wp:posOffset>129540</wp:posOffset>
                </wp:positionV>
                <wp:extent cx="2560320" cy="0"/>
                <wp:effectExtent l="13335" t="5715" r="7620" b="13335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9B183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0.2pt" to="265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WR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cI0U6&#10;kOhZKI4moTO9cQUEVGpnQ230rF7Ms6bfHVK6aok68Mjw9WIgLQsZyZuUsHEG8Pf9Z80ghhy9jm06&#10;N7YLkNAAdI5qXO5q8LNHFA7z2Tyd5C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" o:allowincell="f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>Name</w:t>
      </w:r>
      <w:r w:rsidR="008B2143" w:rsidRPr="007C1314">
        <w:rPr>
          <w:rFonts w:ascii="Times New Roman" w:hAnsi="Times New Roman"/>
        </w:rPr>
        <w:tab/>
        <w:t>Telephone number: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6315D85" wp14:editId="56315D86">
                <wp:simplePos x="0" y="0"/>
                <wp:positionH relativeFrom="column">
                  <wp:posOffset>864870</wp:posOffset>
                </wp:positionH>
                <wp:positionV relativeFrom="paragraph">
                  <wp:posOffset>167640</wp:posOffset>
                </wp:positionV>
                <wp:extent cx="1880870" cy="0"/>
                <wp:effectExtent l="0" t="0" r="5080" b="0"/>
                <wp:wrapSquare wrapText="bothSides"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83EE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3.2pt" to="216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PH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" o:allowincell="f">
                <w10:wrap type="square"/>
              </v:line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6315D87" wp14:editId="56315D88">
                <wp:simplePos x="0" y="0"/>
                <wp:positionH relativeFrom="column">
                  <wp:posOffset>3890010</wp:posOffset>
                </wp:positionH>
                <wp:positionV relativeFrom="paragraph">
                  <wp:posOffset>163830</wp:posOffset>
                </wp:positionV>
                <wp:extent cx="1880870" cy="0"/>
                <wp:effectExtent l="13335" t="11430" r="10795" b="762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803F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2.9pt" to="45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Qq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</w:rPr>
        <w:t xml:space="preserve">Tel. Home  </w:t>
      </w:r>
      <w:r>
        <w:rPr>
          <w:rFonts w:ascii="Times New Roman" w:hAnsi="Times New Roman"/>
        </w:rPr>
        <w:tab/>
        <w:t>M</w:t>
      </w:r>
      <w:r w:rsidR="008B2143" w:rsidRPr="007C1314">
        <w:rPr>
          <w:rFonts w:ascii="Times New Roman" w:hAnsi="Times New Roman"/>
        </w:rPr>
        <w:t xml:space="preserve">obile:   </w:t>
      </w:r>
    </w:p>
    <w:p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E038CB" w:rsidRDefault="00E76B1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15D89" wp14:editId="56315D8A">
                <wp:simplePos x="0" y="0"/>
                <wp:positionH relativeFrom="column">
                  <wp:posOffset>1873885</wp:posOffset>
                </wp:positionH>
                <wp:positionV relativeFrom="paragraph">
                  <wp:posOffset>19050</wp:posOffset>
                </wp:positionV>
                <wp:extent cx="3914775" cy="314325"/>
                <wp:effectExtent l="6985" t="9525" r="1206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C5" w:rsidRDefault="00F52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5D89" id="Text Box 2" o:spid="_x0000_s1027" type="#_x0000_t202" style="position:absolute;left:0;text-align:left;margin-left:147.55pt;margin-top:1.5pt;width:30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">
                <v:textbox>
                  <w:txbxContent>
                    <w:p w:rsidR="00F529C5" w:rsidRDefault="00F529C5"/>
                  </w:txbxContent>
                </v:textbox>
              </v:shape>
            </w:pict>
          </mc:Fallback>
        </mc:AlternateContent>
      </w:r>
      <w:r w:rsidR="00E038CB" w:rsidRPr="00E038CB">
        <w:rPr>
          <w:rFonts w:ascii="Times New Roman" w:hAnsi="Times New Roman"/>
          <w:b/>
        </w:rPr>
        <w:t>(Relationship to daughter)</w:t>
      </w:r>
      <w:r w:rsidR="008B2143" w:rsidRPr="00E038CB">
        <w:rPr>
          <w:rFonts w:ascii="Times New Roman" w:hAnsi="Times New Roman"/>
          <w:b/>
        </w:rPr>
        <w:tab/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Declaration</w:t>
      </w:r>
    </w:p>
    <w:p w:rsidR="008B2143" w:rsidRPr="007C1314" w:rsidRDefault="008B2143" w:rsidP="008B2143">
      <w:pPr>
        <w:pStyle w:val="ListParagraph"/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302054" w:rsidRPr="00302054" w:rsidRDefault="00302054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would like my daughter to take part in the above mentioned visit or activity and having read the information provided agree to her taking part in the activities described.  I understand that the visit includes periods of remote supervision during which the students will stay in groups of not less than three </w:t>
      </w:r>
      <w:r w:rsidRPr="00302054">
        <w:rPr>
          <w:rFonts w:ascii="Times New Roman" w:hAnsi="Times New Roman"/>
          <w:color w:val="000000"/>
          <w:sz w:val="20"/>
        </w:rPr>
        <w:t xml:space="preserve">that they will be given a clearly defined area beyond which they must not go, and that they must report back to a member of staff at a pre-arranged location every 45 minutes.  </w:t>
      </w:r>
    </w:p>
    <w:p w:rsidR="008B2143" w:rsidRPr="00302054" w:rsidRDefault="00325D27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agree to my </w:t>
      </w:r>
      <w:r w:rsidR="008B2143" w:rsidRPr="00302054">
        <w:rPr>
          <w:rFonts w:ascii="Times New Roman" w:hAnsi="Times New Roman"/>
          <w:sz w:val="20"/>
        </w:rPr>
        <w:t xml:space="preserve">daughter receiving medication as instructed and any emergency dental, medical or surgical treatment, including anaesthetic or blood transfusion, as considered necessary by the medical authorities present.  </w:t>
      </w:r>
    </w:p>
    <w:p w:rsidR="008B2143" w:rsidRPr="00302054" w:rsidRDefault="008B2143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I understand the extent and limitations of the insurance cover provided.</w:t>
      </w:r>
    </w:p>
    <w:p w:rsidR="008B2143" w:rsidRPr="00302054" w:rsidRDefault="008B2143" w:rsidP="008B2143">
      <w:pPr>
        <w:pStyle w:val="ListNumber"/>
        <w:numPr>
          <w:ilvl w:val="0"/>
          <w:numId w:val="3"/>
        </w:numPr>
        <w:ind w:left="794" w:hanging="794"/>
        <w:rPr>
          <w:sz w:val="20"/>
        </w:rPr>
      </w:pPr>
      <w:r w:rsidRPr="00302054">
        <w:rPr>
          <w:sz w:val="20"/>
        </w:rPr>
        <w:t>I consent to any emergency medical treatment required by my child during the course of the visit.</w:t>
      </w:r>
    </w:p>
    <w:p w:rsidR="008B2143" w:rsidRPr="00302054" w:rsidRDefault="00627A3A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>I confirm that my daughter</w:t>
      </w:r>
      <w:r w:rsidR="008B2143" w:rsidRPr="00302054">
        <w:rPr>
          <w:sz w:val="20"/>
        </w:rPr>
        <w:t xml:space="preserve"> is in</w:t>
      </w:r>
      <w:r w:rsidR="00325D27" w:rsidRPr="00302054">
        <w:rPr>
          <w:sz w:val="20"/>
        </w:rPr>
        <w:t xml:space="preserve"> good health and I consider </w:t>
      </w:r>
      <w:r w:rsidR="008B2143" w:rsidRPr="00302054">
        <w:rPr>
          <w:sz w:val="20"/>
        </w:rPr>
        <w:t>her fit to participate.</w:t>
      </w:r>
    </w:p>
    <w:p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I will inform the Visit Leader at departure of the trip of any changes to the medical information given on this form. </w:t>
      </w:r>
    </w:p>
    <w:p w:rsidR="008B2143" w:rsidRPr="00302054" w:rsidRDefault="008B2143" w:rsidP="008B2143">
      <w:pPr>
        <w:rPr>
          <w:rFonts w:ascii="Times New Roman" w:hAnsi="Times New Roman"/>
          <w:b/>
          <w:sz w:val="20"/>
        </w:rPr>
      </w:pPr>
      <w:r w:rsidRPr="00302054">
        <w:rPr>
          <w:rFonts w:ascii="Times New Roman" w:hAnsi="Times New Roman"/>
          <w:b/>
          <w:sz w:val="20"/>
        </w:rPr>
        <w:t>Any changes or additions to this information between the date of completion of this form and the start of the activity must be given in writing to the Visit Leader.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Signed:</w:t>
      </w:r>
      <w:r w:rsidRPr="007C1314">
        <w:rPr>
          <w:rFonts w:ascii="Times New Roman" w:hAnsi="Times New Roman"/>
        </w:rPr>
        <w:tab/>
        <w:t xml:space="preserve">           Date:</w:t>
      </w:r>
    </w:p>
    <w:p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6315D8B" wp14:editId="56315D8C">
                <wp:simplePos x="0" y="0"/>
                <wp:positionH relativeFrom="column">
                  <wp:posOffset>4456430</wp:posOffset>
                </wp:positionH>
                <wp:positionV relativeFrom="paragraph">
                  <wp:posOffset>57150</wp:posOffset>
                </wp:positionV>
                <wp:extent cx="1314450" cy="0"/>
                <wp:effectExtent l="8255" t="9525" r="10795" b="9525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19BF4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4.5pt" to="454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Cf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NMvzG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315D8D" wp14:editId="56315D8E">
                <wp:simplePos x="0" y="0"/>
                <wp:positionH relativeFrom="column">
                  <wp:posOffset>711835</wp:posOffset>
                </wp:positionH>
                <wp:positionV relativeFrom="paragraph">
                  <wp:posOffset>57150</wp:posOffset>
                </wp:positionV>
                <wp:extent cx="2377440" cy="0"/>
                <wp:effectExtent l="6985" t="9525" r="6350" b="9525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4053A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4.5pt" to="2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yw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" o:allowincell="f">
                <w10:wrap type="square"/>
              </v:line>
            </w:pict>
          </mc:Fallback>
        </mc:AlternateContent>
      </w:r>
    </w:p>
    <w:p w:rsidR="008B2143" w:rsidRPr="007C1314" w:rsidRDefault="00B51A69" w:rsidP="008B2143">
      <w:pPr>
        <w:tabs>
          <w:tab w:val="left" w:pos="4384"/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315D8F" wp14:editId="56315D90">
                <wp:simplePos x="0" y="0"/>
                <wp:positionH relativeFrom="column">
                  <wp:posOffset>1537335</wp:posOffset>
                </wp:positionH>
                <wp:positionV relativeFrom="paragraph">
                  <wp:posOffset>152400</wp:posOffset>
                </wp:positionV>
                <wp:extent cx="4314825" cy="0"/>
                <wp:effectExtent l="13335" t="9525" r="5715" b="9525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4F3F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12pt" to="46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lkFgIAADI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 xml:space="preserve">Full name (capitals): </w:t>
      </w: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THIS FORM OR A COPY</w:t>
      </w:r>
      <w:r w:rsidR="00FE328D">
        <w:rPr>
          <w:rFonts w:ascii="Times New Roman" w:hAnsi="Times New Roman"/>
          <w:b/>
          <w:sz w:val="22"/>
          <w:szCs w:val="22"/>
        </w:rPr>
        <w:t>/SUMMARY</w:t>
      </w:r>
      <w:r w:rsidRPr="007C1314">
        <w:rPr>
          <w:rFonts w:ascii="Times New Roman" w:hAnsi="Times New Roman"/>
          <w:b/>
          <w:sz w:val="22"/>
          <w:szCs w:val="22"/>
        </w:rPr>
        <w:t xml:space="preserve"> MUST BE TAKEN BY THE VISIT LEADER ON THE VISIT.  </w:t>
      </w:r>
    </w:p>
    <w:p w:rsidR="00466077" w:rsidRPr="00FD5856" w:rsidRDefault="008B2143" w:rsidP="00FD5856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A COPY SHOULD BE RETAINED BY THE ESTABLISHMENT CONTACT.</w:t>
      </w:r>
    </w:p>
    <w:sectPr w:rsidR="00466077" w:rsidRPr="00FD5856" w:rsidSect="007C1314">
      <w:pgSz w:w="12240" w:h="15840"/>
      <w:pgMar w:top="568" w:right="104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427C"/>
    <w:multiLevelType w:val="singleLevel"/>
    <w:tmpl w:val="C2920EC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E4722"/>
    <w:multiLevelType w:val="multilevel"/>
    <w:tmpl w:val="811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2A"/>
    <w:rsid w:val="00123C06"/>
    <w:rsid w:val="00190D55"/>
    <w:rsid w:val="002B60EF"/>
    <w:rsid w:val="002D22BD"/>
    <w:rsid w:val="002E5AFA"/>
    <w:rsid w:val="00302054"/>
    <w:rsid w:val="00325D27"/>
    <w:rsid w:val="00331C00"/>
    <w:rsid w:val="0034177A"/>
    <w:rsid w:val="0036784E"/>
    <w:rsid w:val="003C03B1"/>
    <w:rsid w:val="003C4D78"/>
    <w:rsid w:val="00400F4A"/>
    <w:rsid w:val="00411E56"/>
    <w:rsid w:val="00433405"/>
    <w:rsid w:val="00463275"/>
    <w:rsid w:val="00466077"/>
    <w:rsid w:val="00581DF9"/>
    <w:rsid w:val="005867DF"/>
    <w:rsid w:val="005E78E0"/>
    <w:rsid w:val="006265C7"/>
    <w:rsid w:val="00627A3A"/>
    <w:rsid w:val="00634F19"/>
    <w:rsid w:val="00640F54"/>
    <w:rsid w:val="007C1314"/>
    <w:rsid w:val="008108D9"/>
    <w:rsid w:val="008A1A7A"/>
    <w:rsid w:val="008B2143"/>
    <w:rsid w:val="00965EAD"/>
    <w:rsid w:val="00A80C65"/>
    <w:rsid w:val="00B100E3"/>
    <w:rsid w:val="00B51A69"/>
    <w:rsid w:val="00BD4179"/>
    <w:rsid w:val="00D9632E"/>
    <w:rsid w:val="00DF2950"/>
    <w:rsid w:val="00E038CB"/>
    <w:rsid w:val="00E74876"/>
    <w:rsid w:val="00E76B17"/>
    <w:rsid w:val="00EB460F"/>
    <w:rsid w:val="00F4382A"/>
    <w:rsid w:val="00F529C5"/>
    <w:rsid w:val="00FD5856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5D11"/>
  <w15:docId w15:val="{A92A700A-B3FD-4C92-869D-34B82252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43"/>
    <w:rPr>
      <w:rFonts w:ascii="Arial" w:eastAsia="Times New Roman" w:hAnsi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2143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B2143"/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8B2143"/>
    <w:pPr>
      <w:jc w:val="both"/>
    </w:pPr>
    <w:rPr>
      <w:rFonts w:ascii="Alaska" w:hAnsi="Alaska"/>
    </w:rPr>
  </w:style>
  <w:style w:type="character" w:customStyle="1" w:styleId="BodyText2Char">
    <w:name w:val="Body Text 2 Char"/>
    <w:basedOn w:val="DefaultParagraphFont"/>
    <w:link w:val="BodyText2"/>
    <w:semiHidden/>
    <w:rsid w:val="008B2143"/>
    <w:rPr>
      <w:rFonts w:ascii="Alaska" w:eastAsia="Times New Roman" w:hAnsi="Alaska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B2143"/>
    <w:pPr>
      <w:ind w:left="720"/>
      <w:contextualSpacing/>
    </w:pPr>
  </w:style>
  <w:style w:type="paragraph" w:customStyle="1" w:styleId="ListNumber">
    <w:name w:val="ListNumber"/>
    <w:basedOn w:val="Normal"/>
    <w:autoRedefine/>
    <w:rsid w:val="008B2143"/>
    <w:pPr>
      <w:suppressAutoHyphens/>
      <w:spacing w:after="60"/>
      <w:ind w:left="794" w:right="357" w:hanging="794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5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A4%20Form%202019%20Parental%20Cons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09D7C6F31FD45B050FB8A7E23C562" ma:contentTypeVersion="8" ma:contentTypeDescription="Create a new document." ma:contentTypeScope="" ma:versionID="a4df0ebd95607e288de8b78245e26808">
  <xsd:schema xmlns:xsd="http://www.w3.org/2001/XMLSchema" xmlns:xs="http://www.w3.org/2001/XMLSchema" xmlns:p="http://schemas.microsoft.com/office/2006/metadata/properties" xmlns:ns3="9dbabe2b-42ff-4c8a-9fe1-a18a1ee8592a" targetNamespace="http://schemas.microsoft.com/office/2006/metadata/properties" ma:root="true" ma:fieldsID="48e9326e1d6ec60a693c155fad77efac" ns3:_="">
    <xsd:import namespace="9dbabe2b-42ff-4c8a-9fe1-a18a1ee85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e2b-42ff-4c8a-9fe1-a18a1ee85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A28DC-592E-4D28-BB01-B851200A1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be2b-42ff-4c8a-9fe1-a18a1ee85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DECE8-3BFA-4DE1-9310-BF094AE10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53365-BC05-4833-88F6-9483BA3205FC}">
  <ds:schemaRefs>
    <ds:schemaRef ds:uri="http://purl.org/dc/terms/"/>
    <ds:schemaRef ds:uri="http://schemas.openxmlformats.org/package/2006/metadata/core-properties"/>
    <ds:schemaRef ds:uri="9dbabe2b-42ff-4c8a-9fe1-a18a1ee8592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OA4 Form 2019 Parental Consent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 (SCFH General)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 McClean</dc:creator>
  <cp:lastModifiedBy>Miss R McClean</cp:lastModifiedBy>
  <cp:revision>1</cp:revision>
  <cp:lastPrinted>2014-04-29T09:43:00Z</cp:lastPrinted>
  <dcterms:created xsi:type="dcterms:W3CDTF">2019-10-22T11:00:00Z</dcterms:created>
  <dcterms:modified xsi:type="dcterms:W3CDTF">2019-10-22T11:03:00Z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0x01010073A09D7C6F31FD45B050FB8A7E23C562</vt:lpwstr>
  </property>
</Properties>
</file>